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416B0" w14:textId="77777777" w:rsidR="00A06299" w:rsidRPr="003B1773" w:rsidRDefault="003274C2" w:rsidP="003B1773">
      <w:pPr>
        <w:jc w:val="center"/>
        <w:rPr>
          <w:rFonts w:ascii="SassoonPrimaryInfant" w:hAnsi="SassoonPrimaryInfant"/>
          <w:b/>
          <w:sz w:val="64"/>
          <w:szCs w:val="64"/>
          <w:u w:val="single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6FD">
          <v:rect id="_x0000_s1029" style="position:absolute;left:0;text-align:left;margin-left:495pt;margin-top:36pt;width:54pt;height:45pt;z-index:251633152" strokeweight="1.5pt"/>
        </w:pict>
      </w:r>
      <w:r w:rsidR="003B1773" w:rsidRPr="003B1773">
        <w:rPr>
          <w:rFonts w:ascii="SassoonPrimaryInfant" w:hAnsi="SassoonPrimaryInfant"/>
          <w:b/>
          <w:sz w:val="64"/>
          <w:szCs w:val="64"/>
          <w:u w:val="single"/>
        </w:rPr>
        <w:t>Family 10 sheet 1</w:t>
      </w:r>
    </w:p>
    <w:p w14:paraId="140416B1" w14:textId="77777777" w:rsidR="003B1773" w:rsidRPr="003B1773" w:rsidRDefault="003B1773" w:rsidP="003B1773">
      <w:pPr>
        <w:jc w:val="center"/>
        <w:rPr>
          <w:rFonts w:ascii="SassoonPrimaryInfant" w:hAnsi="SassoonPrimaryInfant"/>
          <w:b/>
          <w:sz w:val="64"/>
          <w:szCs w:val="64"/>
          <w:u w:val="single"/>
        </w:rPr>
        <w:sectPr w:rsidR="003B1773" w:rsidRPr="003B1773" w:rsidSect="003B1773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140416B2" w14:textId="77777777" w:rsidR="003B1773" w:rsidRP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lastRenderedPageBreak/>
        <w:pict w14:anchorId="140416FE">
          <v:rect id="_x0000_s1035" style="position:absolute;margin-left:135pt;margin-top:4.6pt;width:54pt;height:45pt;z-index:251639296" strokeweight="1.5pt"/>
        </w:pict>
      </w:r>
      <w:r w:rsidR="003B1773" w:rsidRPr="003B1773">
        <w:rPr>
          <w:rFonts w:ascii="SassoonPrimaryInfant" w:hAnsi="SassoonPrimaryInfant"/>
          <w:b/>
          <w:sz w:val="64"/>
          <w:szCs w:val="64"/>
        </w:rPr>
        <w:t xml:space="preserve">0 + 10 = </w:t>
      </w:r>
    </w:p>
    <w:p w14:paraId="140416B3" w14:textId="77777777" w:rsidR="003B1773" w:rsidRP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6FF">
          <v:rect id="_x0000_s1034" style="position:absolute;margin-left:126pt;margin-top:6.95pt;width:54pt;height:45pt;z-index:251638272" strokeweight="1.5pt"/>
        </w:pict>
      </w:r>
      <w:r w:rsidR="003B1773" w:rsidRPr="003B1773">
        <w:rPr>
          <w:rFonts w:ascii="SassoonPrimaryInfant" w:hAnsi="SassoonPrimaryInfant"/>
          <w:b/>
          <w:sz w:val="64"/>
          <w:szCs w:val="64"/>
        </w:rPr>
        <w:t>1 + 9 =</w:t>
      </w:r>
    </w:p>
    <w:p w14:paraId="140416B4" w14:textId="77777777" w:rsidR="003B1773" w:rsidRP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00">
          <v:rect id="_x0000_s1033" style="position:absolute;margin-left:126pt;margin-top:.35pt;width:54pt;height:45pt;z-index:251637248" strokeweight="1.5pt"/>
        </w:pict>
      </w:r>
      <w:r w:rsidR="003B1773" w:rsidRPr="003B1773">
        <w:rPr>
          <w:rFonts w:ascii="SassoonPrimaryInfant" w:hAnsi="SassoonPrimaryInfant"/>
          <w:b/>
          <w:sz w:val="64"/>
          <w:szCs w:val="64"/>
        </w:rPr>
        <w:t>2 + 8 =</w:t>
      </w:r>
    </w:p>
    <w:p w14:paraId="140416B5" w14:textId="77777777" w:rsidR="003B1773" w:rsidRP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01">
          <v:rect id="_x0000_s1032" style="position:absolute;margin-left:126pt;margin-top:2.7pt;width:54pt;height:45pt;z-index:251636224" strokeweight="1.5pt"/>
        </w:pict>
      </w:r>
      <w:r w:rsidR="003B1773" w:rsidRPr="003B1773">
        <w:rPr>
          <w:rFonts w:ascii="SassoonPrimaryInfant" w:hAnsi="SassoonPrimaryInfant"/>
          <w:b/>
          <w:sz w:val="64"/>
          <w:szCs w:val="64"/>
        </w:rPr>
        <w:t>3 + 7 =</w:t>
      </w:r>
    </w:p>
    <w:p w14:paraId="140416B6" w14:textId="77777777" w:rsidR="003B1773" w:rsidRP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02">
          <v:rect id="_x0000_s1031" style="position:absolute;margin-left:126pt;margin-top:5.1pt;width:54pt;height:45pt;z-index:251635200" strokeweight="1.5pt"/>
        </w:pict>
      </w:r>
      <w:r w:rsidR="003B1773" w:rsidRPr="003B1773">
        <w:rPr>
          <w:rFonts w:ascii="SassoonPrimaryInfant" w:hAnsi="SassoonPrimaryInfant"/>
          <w:b/>
          <w:sz w:val="64"/>
          <w:szCs w:val="64"/>
        </w:rPr>
        <w:t>4 + 6 =</w:t>
      </w:r>
    </w:p>
    <w:p w14:paraId="140416B7" w14:textId="77777777" w:rsidR="003B1773" w:rsidRP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03">
          <v:rect id="_x0000_s1030" style="position:absolute;margin-left:126pt;margin-top:7.45pt;width:54pt;height:45pt;z-index:251634176" strokeweight="1.5pt"/>
        </w:pict>
      </w:r>
      <w:r w:rsidR="003B1773" w:rsidRPr="003B1773">
        <w:rPr>
          <w:rFonts w:ascii="SassoonPrimaryInfant" w:hAnsi="SassoonPrimaryInfant"/>
          <w:b/>
          <w:sz w:val="64"/>
          <w:szCs w:val="64"/>
        </w:rPr>
        <w:t>5 + 5 =</w:t>
      </w:r>
    </w:p>
    <w:p w14:paraId="140416B8" w14:textId="77777777" w:rsidR="003B1773" w:rsidRP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lastRenderedPageBreak/>
        <w:pict w14:anchorId="14041704">
          <v:rect id="_x0000_s1028" style="position:absolute;margin-left:128.05pt;margin-top:58.6pt;width:54pt;height:45pt;z-index:251632128" strokeweight="1.5pt"/>
        </w:pict>
      </w:r>
      <w:r w:rsidR="003B1773" w:rsidRPr="003B1773">
        <w:rPr>
          <w:rFonts w:ascii="SassoonPrimaryInfant" w:hAnsi="SassoonPrimaryInfant"/>
          <w:b/>
          <w:sz w:val="64"/>
          <w:szCs w:val="64"/>
        </w:rPr>
        <w:t>6 + 4 =</w:t>
      </w:r>
    </w:p>
    <w:p w14:paraId="140416B9" w14:textId="77777777" w:rsidR="003B1773" w:rsidRPr="003B1773" w:rsidRDefault="003B1773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 w:rsidRPr="003B1773">
        <w:rPr>
          <w:rFonts w:ascii="SassoonPrimaryInfant" w:hAnsi="SassoonPrimaryInfant"/>
          <w:b/>
          <w:sz w:val="64"/>
          <w:szCs w:val="64"/>
        </w:rPr>
        <w:t>7 + 3 =</w:t>
      </w:r>
    </w:p>
    <w:p w14:paraId="140416BA" w14:textId="77777777" w:rsidR="003B1773" w:rsidRP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05">
          <v:rect id="_x0000_s1027" style="position:absolute;margin-left:128.05pt;margin-top:.35pt;width:54pt;height:45pt;z-index:251631104" strokeweight="1.5pt"/>
        </w:pict>
      </w:r>
      <w:r w:rsidR="003B1773" w:rsidRPr="003B1773">
        <w:rPr>
          <w:rFonts w:ascii="SassoonPrimaryInfant" w:hAnsi="SassoonPrimaryInfant"/>
          <w:b/>
          <w:sz w:val="64"/>
          <w:szCs w:val="64"/>
        </w:rPr>
        <w:t>8 + 2 =</w:t>
      </w:r>
    </w:p>
    <w:p w14:paraId="140416BB" w14:textId="77777777" w:rsidR="003B1773" w:rsidRP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06">
          <v:rect id="_x0000_s1026" style="position:absolute;margin-left:128.05pt;margin-top:2.7pt;width:54pt;height:45pt;z-index:251630080" strokeweight="1.5pt"/>
        </w:pict>
      </w:r>
      <w:r w:rsidR="003B1773" w:rsidRPr="003B1773">
        <w:rPr>
          <w:rFonts w:ascii="SassoonPrimaryInfant" w:hAnsi="SassoonPrimaryInfant"/>
          <w:b/>
          <w:sz w:val="64"/>
          <w:szCs w:val="64"/>
        </w:rPr>
        <w:t>9 + 1 =</w:t>
      </w:r>
    </w:p>
    <w:p w14:paraId="140416BC" w14:textId="77777777" w:rsid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07">
          <v:rect id="_x0000_s1036" style="position:absolute;margin-left:128.05pt;margin-top:5.1pt;width:54pt;height:45pt;z-index:251640320" strokeweight="1.5pt"/>
        </w:pict>
      </w:r>
      <w:r w:rsidR="003B1773" w:rsidRPr="003B1773">
        <w:rPr>
          <w:rFonts w:ascii="SassoonPrimaryInfant" w:hAnsi="SassoonPrimaryInfant"/>
          <w:b/>
          <w:sz w:val="64"/>
          <w:szCs w:val="64"/>
        </w:rPr>
        <w:t>10 + 0 =</w:t>
      </w:r>
    </w:p>
    <w:p w14:paraId="140416BD" w14:textId="77777777" w:rsidR="003B1773" w:rsidRDefault="003B1773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</w:p>
    <w:p w14:paraId="140416BE" w14:textId="77777777" w:rsidR="003B1773" w:rsidRDefault="003B1773" w:rsidP="003B1773">
      <w:pPr>
        <w:spacing w:line="360" w:lineRule="auto"/>
        <w:jc w:val="center"/>
        <w:rPr>
          <w:rFonts w:ascii="SassoonPrimaryInfant" w:hAnsi="SassoonPrimaryInfant"/>
          <w:b/>
          <w:sz w:val="64"/>
          <w:szCs w:val="72"/>
        </w:rPr>
        <w:sectPr w:rsidR="003B1773" w:rsidSect="003B1773">
          <w:type w:val="continuous"/>
          <w:pgSz w:w="16838" w:h="11906" w:orient="landscape"/>
          <w:pgMar w:top="1797" w:right="1440" w:bottom="1797" w:left="1440" w:header="709" w:footer="709" w:gutter="0"/>
          <w:cols w:num="2" w:space="720"/>
          <w:docGrid w:linePitch="360"/>
        </w:sectPr>
      </w:pPr>
    </w:p>
    <w:p w14:paraId="140416BF" w14:textId="504182B8" w:rsidR="003B1773" w:rsidRDefault="003274C2" w:rsidP="003B1773">
      <w:pPr>
        <w:spacing w:line="360" w:lineRule="auto"/>
        <w:jc w:val="center"/>
        <w:rPr>
          <w:rFonts w:ascii="SassoonPrimaryInfant" w:hAnsi="SassoonPrimaryInfant"/>
          <w:b/>
          <w:sz w:val="72"/>
          <w:szCs w:val="72"/>
          <w:u w:val="single"/>
        </w:rPr>
      </w:pPr>
      <w:r>
        <w:rPr>
          <w:rFonts w:ascii="SassoonPrimaryInfant" w:hAnsi="SassoonPrimaryInfant"/>
          <w:b/>
          <w:noProof/>
          <w:sz w:val="64"/>
          <w:szCs w:val="64"/>
        </w:rPr>
        <w:lastRenderedPageBreak/>
        <w:pict w14:anchorId="14041708">
          <v:rect id="_x0000_s1044" style="position:absolute;left:0;text-align:left;margin-left:423pt;margin-top:63pt;width:54pt;height:45pt;z-index:251645440" strokeweight="1.5pt"/>
        </w:pict>
      </w:r>
      <w:r>
        <w:rPr>
          <w:rFonts w:ascii="SassoonPrimaryInfant" w:hAnsi="SassoonPrimaryInfant"/>
          <w:b/>
          <w:noProof/>
          <w:sz w:val="64"/>
          <w:szCs w:val="64"/>
        </w:rPr>
        <w:pict w14:anchorId="14041709">
          <v:rect id="_x0000_s1050" style="position:absolute;left:0;text-align:left;margin-left:54pt;margin-top:63pt;width:54pt;height:45pt;z-index:251651584" strokeweight="1.5pt"/>
        </w:pict>
      </w:r>
      <w:r w:rsidR="003B1773" w:rsidRPr="003B1773">
        <w:rPr>
          <w:rFonts w:ascii="SassoonPrimaryInfant" w:hAnsi="SassoonPrimaryInfant"/>
          <w:b/>
          <w:sz w:val="72"/>
          <w:szCs w:val="72"/>
          <w:u w:val="single"/>
        </w:rPr>
        <w:t xml:space="preserve">Family </w:t>
      </w:r>
      <w:r w:rsidR="007E2AB5">
        <w:rPr>
          <w:rFonts w:ascii="SassoonPrimaryInfant" w:hAnsi="SassoonPrimaryInfant"/>
          <w:b/>
          <w:sz w:val="72"/>
          <w:szCs w:val="72"/>
          <w:u w:val="single"/>
        </w:rPr>
        <w:t>10</w:t>
      </w:r>
      <w:r w:rsidR="003B1773" w:rsidRPr="003B1773">
        <w:rPr>
          <w:rFonts w:ascii="SassoonPrimaryInfant" w:hAnsi="SassoonPrimaryInfant"/>
          <w:b/>
          <w:sz w:val="72"/>
          <w:szCs w:val="72"/>
          <w:u w:val="single"/>
        </w:rPr>
        <w:t xml:space="preserve"> sheet 2</w:t>
      </w:r>
    </w:p>
    <w:p w14:paraId="140416C0" w14:textId="77777777" w:rsidR="003B1773" w:rsidRDefault="003B1773" w:rsidP="003B1773">
      <w:pPr>
        <w:spacing w:line="360" w:lineRule="auto"/>
        <w:jc w:val="center"/>
        <w:rPr>
          <w:rFonts w:ascii="SassoonPrimaryInfant" w:hAnsi="SassoonPrimaryInfant"/>
          <w:b/>
          <w:sz w:val="72"/>
          <w:szCs w:val="72"/>
          <w:u w:val="single"/>
        </w:rPr>
        <w:sectPr w:rsidR="003B1773" w:rsidSect="003B1773">
          <w:type w:val="continuous"/>
          <w:pgSz w:w="16838" w:h="11906" w:orient="landscape"/>
          <w:pgMar w:top="1797" w:right="1440" w:bottom="1797" w:left="1440" w:header="709" w:footer="709" w:gutter="0"/>
          <w:cols w:space="720"/>
          <w:docGrid w:linePitch="360"/>
        </w:sectPr>
      </w:pPr>
    </w:p>
    <w:p w14:paraId="140416C1" w14:textId="77777777" w:rsidR="003B1773" w:rsidRDefault="003B1773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sz w:val="64"/>
          <w:szCs w:val="64"/>
        </w:rPr>
        <w:lastRenderedPageBreak/>
        <w:t xml:space="preserve">0 + </w:t>
      </w:r>
      <w:r>
        <w:rPr>
          <w:rFonts w:ascii="SassoonPrimaryInfant" w:hAnsi="SassoonPrimaryInfant"/>
          <w:b/>
          <w:sz w:val="64"/>
          <w:szCs w:val="64"/>
        </w:rPr>
        <w:tab/>
      </w:r>
      <w:r>
        <w:rPr>
          <w:rFonts w:ascii="SassoonPrimaryInfant" w:hAnsi="SassoonPrimaryInfant"/>
          <w:b/>
          <w:sz w:val="64"/>
          <w:szCs w:val="64"/>
        </w:rPr>
        <w:tab/>
        <w:t xml:space="preserve"> =</w:t>
      </w:r>
      <w:r>
        <w:rPr>
          <w:rFonts w:ascii="SassoonPrimaryInfant" w:hAnsi="SassoonPrimaryInfant"/>
          <w:b/>
          <w:sz w:val="64"/>
          <w:szCs w:val="64"/>
        </w:rPr>
        <w:tab/>
        <w:t>10</w:t>
      </w:r>
    </w:p>
    <w:p w14:paraId="140416C2" w14:textId="77777777" w:rsid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0A">
          <v:rect id="_x0000_s1049" style="position:absolute;margin-left:1in;margin-top:6.15pt;width:54pt;height:45pt;z-index:251650560" strokeweight="1.5pt"/>
        </w:pict>
      </w:r>
      <w:r w:rsidR="003B1773">
        <w:rPr>
          <w:rFonts w:ascii="SassoonPrimaryInfant" w:hAnsi="SassoonPrimaryInfant"/>
          <w:b/>
          <w:sz w:val="64"/>
          <w:szCs w:val="64"/>
        </w:rPr>
        <w:t xml:space="preserve">10 + </w:t>
      </w:r>
      <w:r w:rsidR="003B1773">
        <w:rPr>
          <w:rFonts w:ascii="SassoonPrimaryInfant" w:hAnsi="SassoonPrimaryInfant"/>
          <w:b/>
          <w:sz w:val="64"/>
          <w:szCs w:val="64"/>
        </w:rPr>
        <w:tab/>
      </w:r>
      <w:r w:rsidR="003B1773">
        <w:rPr>
          <w:rFonts w:ascii="SassoonPrimaryInfant" w:hAnsi="SassoonPrimaryInfant"/>
          <w:b/>
          <w:sz w:val="64"/>
          <w:szCs w:val="64"/>
        </w:rPr>
        <w:tab/>
        <w:t>= 10</w:t>
      </w:r>
    </w:p>
    <w:p w14:paraId="140416C3" w14:textId="77777777" w:rsid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0B">
          <v:rect id="_x0000_s1048" style="position:absolute;margin-left:54pt;margin-top:8.55pt;width:54pt;height:45pt;z-index:251649536" strokeweight="1.5pt"/>
        </w:pict>
      </w:r>
      <w:r w:rsidR="003B1773">
        <w:rPr>
          <w:rFonts w:ascii="SassoonPrimaryInfant" w:hAnsi="SassoonPrimaryInfant"/>
          <w:b/>
          <w:sz w:val="64"/>
          <w:szCs w:val="64"/>
        </w:rPr>
        <w:t xml:space="preserve">1 + </w:t>
      </w:r>
      <w:r w:rsidR="003B1773">
        <w:rPr>
          <w:rFonts w:ascii="SassoonPrimaryInfant" w:hAnsi="SassoonPrimaryInfant"/>
          <w:b/>
          <w:sz w:val="64"/>
          <w:szCs w:val="64"/>
        </w:rPr>
        <w:tab/>
      </w:r>
      <w:r w:rsidR="003B1773">
        <w:rPr>
          <w:rFonts w:ascii="SassoonPrimaryInfant" w:hAnsi="SassoonPrimaryInfant"/>
          <w:b/>
          <w:sz w:val="64"/>
          <w:szCs w:val="64"/>
        </w:rPr>
        <w:tab/>
        <w:t xml:space="preserve"> = 10</w:t>
      </w:r>
    </w:p>
    <w:p w14:paraId="140416C4" w14:textId="77777777" w:rsid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0C">
          <v:rect id="_x0000_s1047" style="position:absolute;margin-left:54pt;margin-top:1.95pt;width:54pt;height:45pt;z-index:251648512" strokeweight="1.5pt"/>
        </w:pict>
      </w:r>
      <w:r w:rsidR="003B1773">
        <w:rPr>
          <w:rFonts w:ascii="SassoonPrimaryInfant" w:hAnsi="SassoonPrimaryInfant"/>
          <w:b/>
          <w:sz w:val="64"/>
          <w:szCs w:val="64"/>
        </w:rPr>
        <w:t xml:space="preserve">9 + </w:t>
      </w:r>
      <w:r w:rsidR="003B1773">
        <w:rPr>
          <w:rFonts w:ascii="SassoonPrimaryInfant" w:hAnsi="SassoonPrimaryInfant"/>
          <w:b/>
          <w:sz w:val="64"/>
          <w:szCs w:val="64"/>
        </w:rPr>
        <w:tab/>
      </w:r>
      <w:r w:rsidR="003B1773">
        <w:rPr>
          <w:rFonts w:ascii="SassoonPrimaryInfant" w:hAnsi="SassoonPrimaryInfant"/>
          <w:b/>
          <w:sz w:val="64"/>
          <w:szCs w:val="64"/>
        </w:rPr>
        <w:tab/>
        <w:t xml:space="preserve"> = 10 </w:t>
      </w:r>
    </w:p>
    <w:p w14:paraId="140416C5" w14:textId="77777777" w:rsid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0D">
          <v:rect id="_x0000_s1046" style="position:absolute;margin-left:54pt;margin-top:4.3pt;width:54pt;height:45pt;z-index:251647488" strokeweight="1.5pt"/>
        </w:pict>
      </w:r>
      <w:r w:rsidR="003B1773">
        <w:rPr>
          <w:rFonts w:ascii="SassoonPrimaryInfant" w:hAnsi="SassoonPrimaryInfant"/>
          <w:b/>
          <w:sz w:val="64"/>
          <w:szCs w:val="64"/>
        </w:rPr>
        <w:t>2 +       = 10</w:t>
      </w:r>
    </w:p>
    <w:p w14:paraId="140416C6" w14:textId="77777777" w:rsidR="003B1773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0E">
          <v:rect id="_x0000_s1045" style="position:absolute;margin-left:54pt;margin-top:6.7pt;width:54pt;height:45pt;z-index:251646464" strokeweight="1.5pt"/>
        </w:pict>
      </w:r>
      <w:r w:rsidR="003B1773">
        <w:rPr>
          <w:rFonts w:ascii="SassoonPrimaryInfant" w:hAnsi="SassoonPrimaryInfant"/>
          <w:b/>
          <w:sz w:val="64"/>
          <w:szCs w:val="64"/>
        </w:rPr>
        <w:t>8 +       = 10</w:t>
      </w:r>
    </w:p>
    <w:p w14:paraId="140416C7" w14:textId="77777777" w:rsidR="003B1773" w:rsidRDefault="002D13F8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sz w:val="64"/>
          <w:szCs w:val="64"/>
        </w:rPr>
        <w:lastRenderedPageBreak/>
        <w:t xml:space="preserve">3 + </w:t>
      </w:r>
      <w:r>
        <w:rPr>
          <w:rFonts w:ascii="SassoonPrimaryInfant" w:hAnsi="SassoonPrimaryInfant"/>
          <w:b/>
          <w:sz w:val="64"/>
          <w:szCs w:val="64"/>
        </w:rPr>
        <w:tab/>
      </w:r>
      <w:r>
        <w:rPr>
          <w:rFonts w:ascii="SassoonPrimaryInfant" w:hAnsi="SassoonPrimaryInfant"/>
          <w:b/>
          <w:sz w:val="64"/>
          <w:szCs w:val="64"/>
        </w:rPr>
        <w:tab/>
        <w:t xml:space="preserve"> = 10</w:t>
      </w:r>
    </w:p>
    <w:p w14:paraId="140416C8" w14:textId="77777777" w:rsidR="002D13F8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0F">
          <v:rect id="_x0000_s1043" style="position:absolute;margin-left:56.05pt;margin-top:6.15pt;width:54pt;height:45pt;z-index:251644416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>7 +        = 10</w:t>
      </w:r>
    </w:p>
    <w:p w14:paraId="140416C9" w14:textId="77777777" w:rsidR="002D13F8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10">
          <v:rect id="_x0000_s1042" style="position:absolute;margin-left:56.05pt;margin-top:8.55pt;width:54pt;height:45pt;z-index:251643392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>4 +        = 10</w:t>
      </w:r>
    </w:p>
    <w:p w14:paraId="140416CA" w14:textId="77777777" w:rsidR="002D13F8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11">
          <v:rect id="_x0000_s1041" style="position:absolute;margin-left:56.05pt;margin-top:1.95pt;width:54pt;height:45pt;z-index:251642368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>6 +        = 10</w:t>
      </w:r>
    </w:p>
    <w:p w14:paraId="140416CB" w14:textId="77777777" w:rsidR="002D13F8" w:rsidRDefault="003274C2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12">
          <v:rect id="_x0000_s1040" style="position:absolute;margin-left:56.05pt;margin-top:4.3pt;width:54pt;height:45pt;z-index:251641344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>5 +        = 10</w:t>
      </w:r>
    </w:p>
    <w:p w14:paraId="140416CC" w14:textId="77777777" w:rsidR="002D13F8" w:rsidRDefault="002D13F8" w:rsidP="003B1773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</w:p>
    <w:p w14:paraId="140416CD" w14:textId="77777777" w:rsidR="002D13F8" w:rsidRDefault="002D13F8" w:rsidP="002D13F8">
      <w:pPr>
        <w:spacing w:line="360" w:lineRule="auto"/>
        <w:jc w:val="center"/>
        <w:rPr>
          <w:rFonts w:ascii="SassoonPrimaryInfant" w:hAnsi="SassoonPrimaryInfant"/>
          <w:b/>
          <w:sz w:val="64"/>
          <w:szCs w:val="64"/>
          <w:u w:val="single"/>
        </w:rPr>
        <w:sectPr w:rsidR="002D13F8" w:rsidSect="003B1773">
          <w:type w:val="continuous"/>
          <w:pgSz w:w="16838" w:h="11906" w:orient="landscape"/>
          <w:pgMar w:top="1797" w:right="1440" w:bottom="1797" w:left="1440" w:header="709" w:footer="709" w:gutter="0"/>
          <w:cols w:num="2" w:space="720"/>
          <w:docGrid w:linePitch="360"/>
        </w:sectPr>
      </w:pPr>
    </w:p>
    <w:p w14:paraId="140416CE" w14:textId="77777777" w:rsidR="002D13F8" w:rsidRDefault="003274C2" w:rsidP="002D13F8">
      <w:pPr>
        <w:spacing w:line="360" w:lineRule="auto"/>
        <w:jc w:val="center"/>
        <w:rPr>
          <w:rFonts w:ascii="SassoonPrimaryInfant" w:hAnsi="SassoonPrimaryInfant"/>
          <w:b/>
          <w:sz w:val="72"/>
          <w:szCs w:val="72"/>
          <w:u w:val="single"/>
        </w:rPr>
      </w:pPr>
      <w:r>
        <w:rPr>
          <w:rFonts w:ascii="SassoonPrimaryInfant" w:hAnsi="SassoonPrimaryInfant"/>
          <w:b/>
          <w:noProof/>
          <w:sz w:val="64"/>
          <w:szCs w:val="64"/>
        </w:rPr>
        <w:lastRenderedPageBreak/>
        <w:pict w14:anchorId="14041713">
          <v:rect id="_x0000_s1057" style="position:absolute;left:0;text-align:left;margin-left:495pt;margin-top:63pt;width:54pt;height:45pt;z-index:251658752" strokeweight="1.5pt"/>
        </w:pict>
      </w:r>
      <w:r w:rsidR="002D13F8">
        <w:rPr>
          <w:rFonts w:ascii="SassoonPrimaryInfant" w:hAnsi="SassoonPrimaryInfant"/>
          <w:b/>
          <w:sz w:val="72"/>
          <w:szCs w:val="72"/>
          <w:u w:val="single"/>
        </w:rPr>
        <w:t>Family 10 sheet 3</w:t>
      </w:r>
    </w:p>
    <w:p w14:paraId="140416CF" w14:textId="77777777" w:rsidR="002D13F8" w:rsidRDefault="002D13F8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  <w:sectPr w:rsidR="002D13F8" w:rsidSect="002D13F8">
          <w:type w:val="continuous"/>
          <w:pgSz w:w="16838" w:h="11906" w:orient="landscape"/>
          <w:pgMar w:top="1797" w:right="1440" w:bottom="1797" w:left="1440" w:header="709" w:footer="709" w:gutter="0"/>
          <w:cols w:space="720"/>
          <w:docGrid w:linePitch="360"/>
        </w:sectPr>
      </w:pPr>
    </w:p>
    <w:p w14:paraId="140416D0" w14:textId="77777777" w:rsidR="002D13F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lastRenderedPageBreak/>
        <w:pict w14:anchorId="14041714">
          <v:rect id="_x0000_s1051" style="position:absolute;margin-left:135pt;margin-top:3.8pt;width:54pt;height:45pt;z-index:251652608" strokeweight="1.5pt"/>
        </w:pict>
      </w:r>
      <w:r>
        <w:rPr>
          <w:rFonts w:ascii="SassoonPrimaryInfant" w:hAnsi="SassoonPrimaryInfant"/>
          <w:b/>
          <w:noProof/>
          <w:sz w:val="64"/>
          <w:szCs w:val="64"/>
        </w:rPr>
        <w:pict w14:anchorId="14041715">
          <v:rect id="_x0000_s1052" style="position:absolute;margin-left:135pt;margin-top:57.8pt;width:54pt;height:45pt;z-index:251653632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>10 – 0 =</w:t>
      </w:r>
    </w:p>
    <w:p w14:paraId="140416D1" w14:textId="77777777" w:rsidR="002D13F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16">
          <v:rect id="_x0000_s1053" style="position:absolute;margin-left:135pt;margin-top:51.15pt;width:54pt;height:45pt;z-index:251654656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>10 – 2 =</w:t>
      </w:r>
    </w:p>
    <w:p w14:paraId="140416D2" w14:textId="77777777" w:rsidR="002D13F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17">
          <v:rect id="_x0000_s1054" style="position:absolute;margin-left:135pt;margin-top:53.55pt;width:54pt;height:45pt;z-index:251655680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>10 – 4 =</w:t>
      </w:r>
    </w:p>
    <w:p w14:paraId="140416D3" w14:textId="77777777" w:rsidR="002D13F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18">
          <v:rect id="_x0000_s1055" style="position:absolute;margin-left:135pt;margin-top:55.95pt;width:54pt;height:45pt;z-index:251656704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>10 – 6 =</w:t>
      </w:r>
    </w:p>
    <w:p w14:paraId="140416D4" w14:textId="77777777" w:rsidR="002D13F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19">
          <v:rect id="_x0000_s1056" style="position:absolute;margin-left:135pt;margin-top:58.3pt;width:54pt;height:45pt;z-index:251657728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>10 – 8 =</w:t>
      </w:r>
    </w:p>
    <w:p w14:paraId="140416D5" w14:textId="77777777" w:rsidR="002D13F8" w:rsidRDefault="002D13F8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sz w:val="64"/>
          <w:szCs w:val="64"/>
        </w:rPr>
        <w:t xml:space="preserve">10 – 10 = </w:t>
      </w:r>
    </w:p>
    <w:p w14:paraId="140416D6" w14:textId="77777777" w:rsidR="002D13F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lastRenderedPageBreak/>
        <w:pict w14:anchorId="1404171A">
          <v:rect id="_x0000_s1058" style="position:absolute;margin-left:128.05pt;margin-top:48.8pt;width:54pt;height:45pt;z-index:251659776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 xml:space="preserve">10 – 1 = </w:t>
      </w:r>
    </w:p>
    <w:p w14:paraId="140416D7" w14:textId="77777777" w:rsidR="002D13F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1B">
          <v:rect id="_x0000_s1059" style="position:absolute;margin-left:128.05pt;margin-top:51.15pt;width:54pt;height:45pt;z-index:251660800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 xml:space="preserve">10 – 3 = </w:t>
      </w:r>
    </w:p>
    <w:p w14:paraId="140416D8" w14:textId="77777777" w:rsidR="002D13F8" w:rsidRDefault="002D13F8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sz w:val="64"/>
          <w:szCs w:val="64"/>
        </w:rPr>
        <w:t xml:space="preserve">10 – 5 = </w:t>
      </w:r>
    </w:p>
    <w:p w14:paraId="140416D9" w14:textId="77777777" w:rsidR="002D13F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1C">
          <v:rect id="_x0000_s1060" style="position:absolute;margin-left:128.05pt;margin-top:1.95pt;width:54pt;height:45pt;z-index:251661824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>10 – 7 =</w:t>
      </w:r>
    </w:p>
    <w:p w14:paraId="140416DA" w14:textId="77777777" w:rsidR="002D13F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1D">
          <v:rect id="_x0000_s1061" style="position:absolute;margin-left:128.05pt;margin-top:4.3pt;width:54pt;height:45pt;z-index:251662848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 xml:space="preserve">10 – 9 = </w:t>
      </w:r>
    </w:p>
    <w:p w14:paraId="140416DB" w14:textId="77777777" w:rsidR="002D13F8" w:rsidRDefault="002D13F8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</w:p>
    <w:p w14:paraId="140416DC" w14:textId="77777777" w:rsidR="002D13F8" w:rsidRDefault="002D13F8" w:rsidP="002D13F8">
      <w:pPr>
        <w:spacing w:line="360" w:lineRule="auto"/>
        <w:jc w:val="center"/>
        <w:rPr>
          <w:rFonts w:ascii="SassoonPrimaryInfant" w:hAnsi="SassoonPrimaryInfant"/>
          <w:b/>
          <w:sz w:val="72"/>
          <w:szCs w:val="72"/>
          <w:u w:val="single"/>
        </w:rPr>
        <w:sectPr w:rsidR="002D13F8" w:rsidSect="002D13F8">
          <w:type w:val="continuous"/>
          <w:pgSz w:w="16838" w:h="11906" w:orient="landscape"/>
          <w:pgMar w:top="1797" w:right="1440" w:bottom="1797" w:left="1440" w:header="709" w:footer="709" w:gutter="0"/>
          <w:cols w:num="2" w:space="720"/>
          <w:docGrid w:linePitch="360"/>
        </w:sectPr>
      </w:pPr>
    </w:p>
    <w:p w14:paraId="140416DD" w14:textId="77777777" w:rsidR="002D13F8" w:rsidRDefault="002D13F8" w:rsidP="002D13F8">
      <w:pPr>
        <w:spacing w:line="360" w:lineRule="auto"/>
        <w:jc w:val="center"/>
        <w:rPr>
          <w:rFonts w:ascii="SassoonPrimaryInfant" w:hAnsi="SassoonPrimaryInfant"/>
          <w:b/>
          <w:sz w:val="72"/>
          <w:szCs w:val="72"/>
          <w:u w:val="single"/>
        </w:rPr>
      </w:pPr>
      <w:r>
        <w:rPr>
          <w:rFonts w:ascii="SassoonPrimaryInfant" w:hAnsi="SassoonPrimaryInfant"/>
          <w:b/>
          <w:sz w:val="72"/>
          <w:szCs w:val="72"/>
          <w:u w:val="single"/>
        </w:rPr>
        <w:lastRenderedPageBreak/>
        <w:t>Family 10 sheet 4</w:t>
      </w:r>
    </w:p>
    <w:p w14:paraId="140416DE" w14:textId="77777777" w:rsidR="002D13F8" w:rsidRDefault="002D13F8" w:rsidP="002D13F8">
      <w:pPr>
        <w:spacing w:line="360" w:lineRule="auto"/>
        <w:jc w:val="center"/>
        <w:rPr>
          <w:rFonts w:ascii="SassoonPrimaryInfant" w:hAnsi="SassoonPrimaryInfant"/>
          <w:b/>
          <w:sz w:val="72"/>
          <w:szCs w:val="72"/>
          <w:u w:val="single"/>
        </w:rPr>
        <w:sectPr w:rsidR="002D13F8" w:rsidSect="002D13F8">
          <w:type w:val="continuous"/>
          <w:pgSz w:w="16838" w:h="11906" w:orient="landscape"/>
          <w:pgMar w:top="1797" w:right="1440" w:bottom="1797" w:left="1440" w:header="709" w:footer="709" w:gutter="0"/>
          <w:cols w:space="720"/>
          <w:docGrid w:linePitch="360"/>
        </w:sectPr>
      </w:pPr>
    </w:p>
    <w:p w14:paraId="140416DF" w14:textId="77777777" w:rsidR="002D13F8" w:rsidRDefault="003274C2" w:rsidP="002D13F8">
      <w:pPr>
        <w:numPr>
          <w:ilvl w:val="0"/>
          <w:numId w:val="1"/>
        </w:num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lastRenderedPageBreak/>
        <w:pict w14:anchorId="1404171E">
          <v:rect id="_x0000_s1062" style="position:absolute;left:0;text-align:left;margin-left:27pt;margin-top:3.8pt;width:54pt;height:45pt;z-index:251663872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>0 = 10</w:t>
      </w:r>
    </w:p>
    <w:p w14:paraId="140416E0" w14:textId="77777777" w:rsidR="002D13F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1F">
          <v:rect id="_x0000_s1064" style="position:absolute;margin-left:126pt;margin-top:6.15pt;width:54pt;height:45pt;z-index:251665920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>10 – 2 =</w:t>
      </w:r>
    </w:p>
    <w:p w14:paraId="140416E1" w14:textId="77777777" w:rsidR="002D13F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20">
          <v:rect id="_x0000_s1063" style="position:absolute;margin-left:1in;margin-top:-.45pt;width:54pt;height:45pt;z-index:251664896" strokeweight="1.5pt"/>
        </w:pict>
      </w:r>
      <w:r w:rsidR="002D13F8">
        <w:rPr>
          <w:rFonts w:ascii="SassoonPrimaryInfant" w:hAnsi="SassoonPrimaryInfant"/>
          <w:b/>
          <w:sz w:val="64"/>
          <w:szCs w:val="64"/>
        </w:rPr>
        <w:t xml:space="preserve">10 –  </w:t>
      </w:r>
      <w:r w:rsidR="002D13F8">
        <w:rPr>
          <w:rFonts w:ascii="SassoonPrimaryInfant" w:hAnsi="SassoonPrimaryInfant"/>
          <w:b/>
          <w:sz w:val="64"/>
          <w:szCs w:val="64"/>
        </w:rPr>
        <w:tab/>
      </w:r>
      <w:r w:rsidR="002D13F8">
        <w:rPr>
          <w:rFonts w:ascii="SassoonPrimaryInfant" w:hAnsi="SassoonPrimaryInfant"/>
          <w:b/>
          <w:sz w:val="64"/>
          <w:szCs w:val="64"/>
        </w:rPr>
        <w:tab/>
        <w:t xml:space="preserve">= </w:t>
      </w:r>
      <w:r w:rsidR="00AC5218">
        <w:rPr>
          <w:rFonts w:ascii="SassoonPrimaryInfant" w:hAnsi="SassoonPrimaryInfant"/>
          <w:b/>
          <w:sz w:val="64"/>
          <w:szCs w:val="64"/>
        </w:rPr>
        <w:t>6</w:t>
      </w:r>
    </w:p>
    <w:p w14:paraId="140416E2" w14:textId="77777777" w:rsidR="00AC521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21">
          <v:rect id="_x0000_s1066" style="position:absolute;margin-left:126pt;margin-top:55.95pt;width:54pt;height:45pt;z-index:251667968" strokeweight="1.5pt"/>
        </w:pict>
      </w:r>
      <w:r>
        <w:rPr>
          <w:rFonts w:ascii="SassoonPrimaryInfant" w:hAnsi="SassoonPrimaryInfant"/>
          <w:b/>
          <w:noProof/>
          <w:sz w:val="64"/>
          <w:szCs w:val="64"/>
        </w:rPr>
        <w:pict w14:anchorId="14041722">
          <v:rect id="_x0000_s1065" style="position:absolute;margin-left:0;margin-top:1.95pt;width:54pt;height:45pt;z-index:251666944" strokeweight="1.5pt"/>
        </w:pict>
      </w:r>
      <w:r w:rsidR="00AC5218">
        <w:rPr>
          <w:rFonts w:ascii="SassoonPrimaryInfant" w:hAnsi="SassoonPrimaryInfant"/>
          <w:b/>
          <w:sz w:val="64"/>
          <w:szCs w:val="64"/>
        </w:rPr>
        <w:tab/>
      </w:r>
      <w:r w:rsidR="00AC5218">
        <w:rPr>
          <w:rFonts w:ascii="SassoonPrimaryInfant" w:hAnsi="SassoonPrimaryInfant"/>
          <w:b/>
          <w:sz w:val="64"/>
          <w:szCs w:val="64"/>
        </w:rPr>
        <w:tab/>
        <w:t>- 6 = 4</w:t>
      </w:r>
    </w:p>
    <w:p w14:paraId="140416E3" w14:textId="77777777" w:rsidR="00AC521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23">
          <v:rect id="_x0000_s1072" style="position:absolute;margin-left:63pt;margin-top:58.3pt;width:54pt;height:45pt;z-index:251674112" strokeweight="1.5pt"/>
        </w:pict>
      </w:r>
      <w:r w:rsidR="00AC5218">
        <w:rPr>
          <w:rFonts w:ascii="SassoonPrimaryInfant" w:hAnsi="SassoonPrimaryInfant"/>
          <w:b/>
          <w:sz w:val="64"/>
          <w:szCs w:val="64"/>
        </w:rPr>
        <w:t xml:space="preserve">10 – 8 = </w:t>
      </w:r>
    </w:p>
    <w:p w14:paraId="140416E4" w14:textId="77777777" w:rsidR="00AC5218" w:rsidRDefault="00AC5218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sz w:val="64"/>
          <w:szCs w:val="64"/>
        </w:rPr>
        <w:t xml:space="preserve">10 - </w:t>
      </w:r>
      <w:r>
        <w:rPr>
          <w:rFonts w:ascii="SassoonPrimaryInfant" w:hAnsi="SassoonPrimaryInfant"/>
          <w:b/>
          <w:sz w:val="64"/>
          <w:szCs w:val="64"/>
        </w:rPr>
        <w:tab/>
      </w:r>
      <w:r>
        <w:rPr>
          <w:rFonts w:ascii="SassoonPrimaryInfant" w:hAnsi="SassoonPrimaryInfant"/>
          <w:b/>
          <w:sz w:val="64"/>
          <w:szCs w:val="64"/>
        </w:rPr>
        <w:tab/>
        <w:t xml:space="preserve">  = 0</w:t>
      </w:r>
    </w:p>
    <w:p w14:paraId="140416E5" w14:textId="77777777" w:rsidR="00AC521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lastRenderedPageBreak/>
        <w:pict w14:anchorId="14041724">
          <v:rect id="_x0000_s1070" style="position:absolute;margin-left:128.05pt;margin-top:57.8pt;width:54pt;height:45pt;z-index:251672064" strokeweight="1.5pt"/>
        </w:pict>
      </w:r>
      <w:r>
        <w:rPr>
          <w:rFonts w:ascii="SassoonPrimaryInfant" w:hAnsi="SassoonPrimaryInfant"/>
          <w:b/>
          <w:noProof/>
          <w:sz w:val="64"/>
          <w:szCs w:val="64"/>
        </w:rPr>
        <w:pict w14:anchorId="14041725">
          <v:rect id="_x0000_s1071" style="position:absolute;margin-left:11.05pt;margin-top:3.8pt;width:54pt;height:45pt;z-index:251673088" strokeweight="1.5pt"/>
        </w:pict>
      </w:r>
      <w:r w:rsidR="00AC5218">
        <w:rPr>
          <w:rFonts w:ascii="SassoonPrimaryInfant" w:hAnsi="SassoonPrimaryInfant"/>
          <w:b/>
          <w:sz w:val="64"/>
          <w:szCs w:val="64"/>
        </w:rPr>
        <w:t xml:space="preserve">        - 9 = 1</w:t>
      </w:r>
    </w:p>
    <w:p w14:paraId="140416E6" w14:textId="77777777" w:rsidR="00AC5218" w:rsidRDefault="00AC5218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sz w:val="64"/>
          <w:szCs w:val="64"/>
        </w:rPr>
        <w:t xml:space="preserve">10 – 7 = </w:t>
      </w:r>
    </w:p>
    <w:p w14:paraId="140416E7" w14:textId="77777777" w:rsidR="00AC521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26">
          <v:rect id="_x0000_s1069" style="position:absolute;margin-left:56.05pt;margin-top:-.45pt;width:54pt;height:45pt;z-index:251671040" strokeweight="1.5pt"/>
        </w:pict>
      </w:r>
      <w:r w:rsidR="00AC5218">
        <w:rPr>
          <w:rFonts w:ascii="SassoonPrimaryInfant" w:hAnsi="SassoonPrimaryInfant"/>
          <w:b/>
          <w:sz w:val="64"/>
          <w:szCs w:val="64"/>
        </w:rPr>
        <w:t>10 -       = 5</w:t>
      </w:r>
    </w:p>
    <w:p w14:paraId="140416E8" w14:textId="77777777" w:rsidR="00AC5218" w:rsidRDefault="003274C2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27">
          <v:rect id="_x0000_s1067" style="position:absolute;margin-left:128.05pt;margin-top:55.95pt;width:54pt;height:45pt;z-index:251668992" strokeweight="1.5pt"/>
        </w:pict>
      </w:r>
      <w:r>
        <w:rPr>
          <w:rFonts w:ascii="SassoonPrimaryInfant" w:hAnsi="SassoonPrimaryInfant"/>
          <w:b/>
          <w:noProof/>
          <w:sz w:val="64"/>
          <w:szCs w:val="64"/>
        </w:rPr>
        <w:pict w14:anchorId="14041728">
          <v:rect id="_x0000_s1068" style="position:absolute;margin-left:-15.95pt;margin-top:1.95pt;width:54pt;height:45pt;z-index:251670016" strokeweight="1.5pt"/>
        </w:pict>
      </w:r>
      <w:r w:rsidR="00AC5218">
        <w:rPr>
          <w:rFonts w:ascii="SassoonPrimaryInfant" w:hAnsi="SassoonPrimaryInfant"/>
          <w:b/>
          <w:sz w:val="64"/>
          <w:szCs w:val="64"/>
        </w:rPr>
        <w:t xml:space="preserve">     - 3 = 7</w:t>
      </w:r>
    </w:p>
    <w:p w14:paraId="140416E9" w14:textId="77777777" w:rsidR="00AC5218" w:rsidRDefault="00AC5218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sz w:val="64"/>
          <w:szCs w:val="64"/>
        </w:rPr>
        <w:t xml:space="preserve">10 – 1 = </w:t>
      </w:r>
    </w:p>
    <w:p w14:paraId="140416EA" w14:textId="77777777" w:rsidR="00AC5218" w:rsidRDefault="00AC5218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</w:p>
    <w:p w14:paraId="140416EB" w14:textId="77777777" w:rsidR="00AC5218" w:rsidRDefault="00AC5218" w:rsidP="00AC5218">
      <w:pPr>
        <w:spacing w:line="360" w:lineRule="auto"/>
        <w:jc w:val="center"/>
        <w:rPr>
          <w:rFonts w:ascii="SassoonPrimaryInfant" w:hAnsi="SassoonPrimaryInfant"/>
          <w:b/>
          <w:sz w:val="72"/>
          <w:szCs w:val="72"/>
          <w:u w:val="single"/>
        </w:rPr>
        <w:sectPr w:rsidR="00AC5218" w:rsidSect="002D13F8">
          <w:type w:val="continuous"/>
          <w:pgSz w:w="16838" w:h="11906" w:orient="landscape"/>
          <w:pgMar w:top="1797" w:right="1440" w:bottom="1797" w:left="1440" w:header="709" w:footer="709" w:gutter="0"/>
          <w:cols w:num="2" w:space="720"/>
          <w:docGrid w:linePitch="360"/>
        </w:sectPr>
      </w:pPr>
    </w:p>
    <w:p w14:paraId="140416EC" w14:textId="77777777" w:rsidR="00AC5218" w:rsidRDefault="003274C2" w:rsidP="00AC5218">
      <w:pPr>
        <w:spacing w:line="360" w:lineRule="auto"/>
        <w:jc w:val="center"/>
        <w:rPr>
          <w:rFonts w:ascii="SassoonPrimaryInfant" w:hAnsi="SassoonPrimaryInfant"/>
          <w:b/>
          <w:sz w:val="72"/>
          <w:szCs w:val="72"/>
          <w:u w:val="single"/>
        </w:rPr>
      </w:pPr>
      <w:r>
        <w:rPr>
          <w:rFonts w:ascii="SassoonPrimaryInfant" w:hAnsi="SassoonPrimaryInfant"/>
          <w:b/>
          <w:noProof/>
          <w:sz w:val="64"/>
          <w:szCs w:val="64"/>
        </w:rPr>
        <w:lastRenderedPageBreak/>
        <w:pict w14:anchorId="14041729">
          <v:rect id="_x0000_s1080" style="position:absolute;left:0;text-align:left;margin-left:5in;margin-top:63pt;width:54pt;height:45pt;z-index:251680256" strokeweight="1.5pt"/>
        </w:pict>
      </w:r>
      <w:r w:rsidR="00AC5218">
        <w:rPr>
          <w:rFonts w:ascii="SassoonPrimaryInfant" w:hAnsi="SassoonPrimaryInfant"/>
          <w:b/>
          <w:sz w:val="72"/>
          <w:szCs w:val="72"/>
          <w:u w:val="single"/>
        </w:rPr>
        <w:t>Family 10 sheet 5</w:t>
      </w:r>
    </w:p>
    <w:p w14:paraId="140416ED" w14:textId="77777777" w:rsidR="00AC5218" w:rsidRDefault="00AC5218" w:rsidP="00AC5218">
      <w:pPr>
        <w:spacing w:line="360" w:lineRule="auto"/>
        <w:rPr>
          <w:rFonts w:ascii="SassoonPrimaryInfant" w:hAnsi="SassoonPrimaryInfant"/>
          <w:b/>
          <w:sz w:val="72"/>
          <w:szCs w:val="72"/>
        </w:rPr>
        <w:sectPr w:rsidR="00AC5218" w:rsidSect="00AC5218">
          <w:type w:val="continuous"/>
          <w:pgSz w:w="16838" w:h="11906" w:orient="landscape"/>
          <w:pgMar w:top="1797" w:right="1440" w:bottom="1797" w:left="1440" w:header="709" w:footer="709" w:gutter="0"/>
          <w:cols w:space="720"/>
          <w:docGrid w:linePitch="360"/>
        </w:sectPr>
      </w:pPr>
    </w:p>
    <w:p w14:paraId="140416EE" w14:textId="77777777" w:rsidR="00AC5218" w:rsidRDefault="003274C2" w:rsidP="00AC521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lastRenderedPageBreak/>
        <w:pict w14:anchorId="1404172A">
          <v:rect id="_x0000_s1073" style="position:absolute;margin-left:128.05pt;margin-top:2.7pt;width:54pt;height:45pt;z-index:251675136" strokeweight="1.5pt"/>
        </w:pict>
      </w:r>
      <w:r w:rsidR="00AC5218" w:rsidRPr="003B1773">
        <w:rPr>
          <w:rFonts w:ascii="SassoonPrimaryInfant" w:hAnsi="SassoonPrimaryInfant"/>
          <w:b/>
          <w:sz w:val="64"/>
          <w:szCs w:val="64"/>
        </w:rPr>
        <w:t>9 + 1 =</w:t>
      </w:r>
    </w:p>
    <w:p w14:paraId="140416EF" w14:textId="77777777" w:rsidR="00AC5218" w:rsidRDefault="003274C2" w:rsidP="00AC521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2B">
          <v:rect id="_x0000_s1085" style="position:absolute;margin-left:126pt;margin-top:6.15pt;width:54pt;height:45pt;z-index:251685376" strokeweight="1.5pt"/>
        </w:pict>
      </w:r>
      <w:r w:rsidR="00AC5218">
        <w:rPr>
          <w:rFonts w:ascii="SassoonPrimaryInfant" w:hAnsi="SassoonPrimaryInfant"/>
          <w:b/>
          <w:sz w:val="64"/>
          <w:szCs w:val="64"/>
        </w:rPr>
        <w:t xml:space="preserve">10 – 1 = </w:t>
      </w:r>
    </w:p>
    <w:p w14:paraId="140416F0" w14:textId="77777777" w:rsidR="00AC5218" w:rsidRDefault="003274C2" w:rsidP="00AC521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2C">
          <v:rect id="_x0000_s1084" style="position:absolute;margin-left:54pt;margin-top:-.45pt;width:54pt;height:45pt;z-index:251684352" strokeweight="1.5pt"/>
        </w:pict>
      </w:r>
      <w:r w:rsidR="00FE5235">
        <w:rPr>
          <w:rFonts w:ascii="SassoonPrimaryInfant" w:hAnsi="SassoonPrimaryInfant"/>
          <w:b/>
          <w:sz w:val="64"/>
          <w:szCs w:val="64"/>
        </w:rPr>
        <w:t xml:space="preserve">2 + </w:t>
      </w:r>
      <w:r w:rsidR="00FE5235">
        <w:rPr>
          <w:rFonts w:ascii="SassoonPrimaryInfant" w:hAnsi="SassoonPrimaryInfant"/>
          <w:b/>
          <w:sz w:val="64"/>
          <w:szCs w:val="64"/>
        </w:rPr>
        <w:tab/>
      </w:r>
      <w:r w:rsidR="00FE5235">
        <w:rPr>
          <w:rFonts w:ascii="SassoonPrimaryInfant" w:hAnsi="SassoonPrimaryInfant"/>
          <w:b/>
          <w:sz w:val="64"/>
          <w:szCs w:val="64"/>
        </w:rPr>
        <w:tab/>
        <w:t xml:space="preserve"> = 10</w:t>
      </w:r>
    </w:p>
    <w:p w14:paraId="140416F1" w14:textId="77777777" w:rsidR="00FE5235" w:rsidRDefault="003274C2" w:rsidP="00AC521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2D">
          <v:rect id="_x0000_s1083" style="position:absolute;margin-left:-18pt;margin-top:1.95pt;width:54pt;height:45pt;z-index:251683328" strokeweight="1.5pt"/>
        </w:pict>
      </w:r>
      <w:r w:rsidR="00FE5235">
        <w:rPr>
          <w:rFonts w:ascii="SassoonPrimaryInfant" w:hAnsi="SassoonPrimaryInfant"/>
          <w:b/>
          <w:sz w:val="64"/>
          <w:szCs w:val="64"/>
        </w:rPr>
        <w:t xml:space="preserve">     -  0 =  10</w:t>
      </w:r>
    </w:p>
    <w:p w14:paraId="140416F2" w14:textId="77777777" w:rsidR="00FE5235" w:rsidRDefault="003274C2" w:rsidP="00AC521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2E">
          <v:rect id="_x0000_s1081" style="position:absolute;margin-left:126pt;margin-top:58.3pt;width:54pt;height:45pt;z-index:251681280" strokeweight="1.5pt"/>
        </w:pict>
      </w:r>
      <w:r>
        <w:rPr>
          <w:rFonts w:ascii="SassoonPrimaryInfant" w:hAnsi="SassoonPrimaryInfant"/>
          <w:b/>
          <w:noProof/>
          <w:sz w:val="64"/>
          <w:szCs w:val="64"/>
        </w:rPr>
        <w:pict w14:anchorId="1404172F">
          <v:rect id="_x0000_s1082" style="position:absolute;margin-left:63pt;margin-top:4.3pt;width:54pt;height:45pt;z-index:251682304" strokeweight="1.5pt"/>
        </w:pict>
      </w:r>
      <w:r w:rsidR="00FE5235">
        <w:rPr>
          <w:rFonts w:ascii="SassoonPrimaryInfant" w:hAnsi="SassoonPrimaryInfant"/>
          <w:b/>
          <w:sz w:val="64"/>
          <w:szCs w:val="64"/>
        </w:rPr>
        <w:t>10 -        = 6</w:t>
      </w:r>
    </w:p>
    <w:p w14:paraId="140416F3" w14:textId="77777777" w:rsidR="00FE5235" w:rsidRDefault="00FE5235" w:rsidP="00AC521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sz w:val="64"/>
          <w:szCs w:val="64"/>
        </w:rPr>
        <w:t xml:space="preserve">10 – 5 = </w:t>
      </w:r>
    </w:p>
    <w:p w14:paraId="140416F4" w14:textId="77777777" w:rsidR="00FE5235" w:rsidRDefault="003274C2" w:rsidP="00AC521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lastRenderedPageBreak/>
        <w:pict w14:anchorId="14041730">
          <v:rect id="_x0000_s1078" style="position:absolute;margin-left:47.05pt;margin-top:57.8pt;width:54pt;height:45pt;z-index:251678208" strokeweight="1.5pt"/>
        </w:pict>
      </w:r>
      <w:r w:rsidR="00FE5235">
        <w:rPr>
          <w:rFonts w:ascii="SassoonPrimaryInfant" w:hAnsi="SassoonPrimaryInfant"/>
          <w:b/>
          <w:sz w:val="64"/>
          <w:szCs w:val="64"/>
        </w:rPr>
        <w:t xml:space="preserve">      + 2 = 10</w:t>
      </w:r>
    </w:p>
    <w:p w14:paraId="140416F5" w14:textId="77777777" w:rsidR="00FE5235" w:rsidRDefault="00FE5235" w:rsidP="00AC521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sz w:val="64"/>
          <w:szCs w:val="64"/>
        </w:rPr>
        <w:t xml:space="preserve">6 + </w:t>
      </w:r>
      <w:r>
        <w:rPr>
          <w:rFonts w:ascii="SassoonPrimaryInfant" w:hAnsi="SassoonPrimaryInfant"/>
          <w:b/>
          <w:sz w:val="64"/>
          <w:szCs w:val="64"/>
        </w:rPr>
        <w:tab/>
      </w:r>
      <w:r>
        <w:rPr>
          <w:rFonts w:ascii="SassoonPrimaryInfant" w:hAnsi="SassoonPrimaryInfant"/>
          <w:b/>
          <w:sz w:val="64"/>
          <w:szCs w:val="64"/>
        </w:rPr>
        <w:tab/>
        <w:t>= 10</w:t>
      </w:r>
    </w:p>
    <w:p w14:paraId="140416F6" w14:textId="77777777" w:rsidR="00FE5235" w:rsidRDefault="003274C2" w:rsidP="00AC521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31">
          <v:rect id="_x0000_s1079" style="position:absolute;margin-left:-15.95pt;margin-top:8.55pt;width:54pt;height:45pt;z-index:251679232" strokeweight="1.5pt"/>
        </w:pict>
      </w:r>
      <w:r w:rsidR="00FE5235">
        <w:rPr>
          <w:rFonts w:ascii="SassoonPrimaryInfant" w:hAnsi="SassoonPrimaryInfant"/>
          <w:b/>
          <w:sz w:val="64"/>
          <w:szCs w:val="64"/>
        </w:rPr>
        <w:t xml:space="preserve">     - 3 =  7</w:t>
      </w:r>
    </w:p>
    <w:p w14:paraId="140416F7" w14:textId="77777777" w:rsidR="00FE5235" w:rsidRDefault="003274C2" w:rsidP="00AC521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32">
          <v:rect id="_x0000_s1077" style="position:absolute;margin-left:146.05pt;margin-top:1.95pt;width:54pt;height:45pt;z-index:251677184" strokeweight="1.5pt"/>
        </w:pict>
      </w:r>
      <w:r w:rsidR="00FE5235">
        <w:rPr>
          <w:rFonts w:ascii="SassoonPrimaryInfant" w:hAnsi="SassoonPrimaryInfant"/>
          <w:b/>
          <w:sz w:val="64"/>
          <w:szCs w:val="64"/>
        </w:rPr>
        <w:t xml:space="preserve">10 – 10 = </w:t>
      </w:r>
    </w:p>
    <w:p w14:paraId="140416F8" w14:textId="77777777" w:rsidR="00FE5235" w:rsidRDefault="003274C2" w:rsidP="00AC521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r>
        <w:rPr>
          <w:rFonts w:ascii="SassoonPrimaryInfant" w:hAnsi="SassoonPrimaryInfant"/>
          <w:b/>
          <w:noProof/>
          <w:sz w:val="64"/>
          <w:szCs w:val="64"/>
        </w:rPr>
        <w:pict w14:anchorId="14041733">
          <v:rect id="_x0000_s1076" style="position:absolute;margin-left:56.05pt;margin-top:4.3pt;width:54pt;height:45pt;z-index:251676160" strokeweight="1.5pt"/>
        </w:pict>
      </w:r>
      <w:r w:rsidR="00FE5235">
        <w:rPr>
          <w:rFonts w:ascii="SassoonPrimaryInfant" w:hAnsi="SassoonPrimaryInfant"/>
          <w:b/>
          <w:sz w:val="64"/>
          <w:szCs w:val="64"/>
        </w:rPr>
        <w:t>4 +        10</w:t>
      </w:r>
    </w:p>
    <w:p w14:paraId="140416FC" w14:textId="77777777" w:rsidR="002D13F8" w:rsidRPr="002D13F8" w:rsidRDefault="002D13F8" w:rsidP="002D13F8">
      <w:pPr>
        <w:spacing w:line="360" w:lineRule="auto"/>
        <w:rPr>
          <w:rFonts w:ascii="SassoonPrimaryInfant" w:hAnsi="SassoonPrimaryInfant"/>
          <w:b/>
          <w:sz w:val="64"/>
          <w:szCs w:val="64"/>
        </w:rPr>
      </w:pPr>
      <w:bookmarkStart w:id="0" w:name="_GoBack"/>
      <w:bookmarkEnd w:id="0"/>
    </w:p>
    <w:sectPr w:rsidR="002D13F8" w:rsidRPr="002D13F8" w:rsidSect="00AC5218">
      <w:type w:val="continuous"/>
      <w:pgSz w:w="16838" w:h="11906" w:orient="landscape"/>
      <w:pgMar w:top="1797" w:right="1440" w:bottom="1797" w:left="1440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7DB0"/>
    <w:multiLevelType w:val="hybridMultilevel"/>
    <w:tmpl w:val="B8D2F782"/>
    <w:lvl w:ilvl="0" w:tplc="E6888292">
      <w:start w:val="10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SassoonPrimaryInfant" w:eastAsia="Times New Roman" w:hAnsi="SassoonPrimaryInfant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773"/>
    <w:rsid w:val="002D13F8"/>
    <w:rsid w:val="003274C2"/>
    <w:rsid w:val="003B1773"/>
    <w:rsid w:val="005B6EA0"/>
    <w:rsid w:val="007E2AB5"/>
    <w:rsid w:val="00926055"/>
    <w:rsid w:val="00A06299"/>
    <w:rsid w:val="00AC5218"/>
    <w:rsid w:val="00CA024F"/>
    <w:rsid w:val="00F7740C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,"/>
  <w14:docId w14:val="14041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A0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54A2490085747B986854830014668" ma:contentTypeVersion="2" ma:contentTypeDescription="Create a new document." ma:contentTypeScope="" ma:versionID="1a5c846186592ec00e12a6a1e4eef36e">
  <xsd:schema xmlns:xsd="http://www.w3.org/2001/XMLSchema" xmlns:xs="http://www.w3.org/2001/XMLSchema" xmlns:p="http://schemas.microsoft.com/office/2006/metadata/properties" xmlns:ns2="067ef94a-e442-444d-9a34-5873353965d1" targetNamespace="http://schemas.microsoft.com/office/2006/metadata/properties" ma:root="true" ma:fieldsID="afbe0c2dfd5fd2ddf35123daadfe29e0" ns2:_="">
    <xsd:import namespace="067ef94a-e442-444d-9a34-587335396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f94a-e442-444d-9a34-587335396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CC2C29A-3BC6-4F96-BF6D-F172C67F8BE4}"/>
</file>

<file path=customXml/itemProps2.xml><?xml version="1.0" encoding="utf-8"?>
<ds:datastoreItem xmlns:ds="http://schemas.openxmlformats.org/officeDocument/2006/customXml" ds:itemID="{1D3111D2-F7E4-4997-9DB5-75B713C5AE70}"/>
</file>

<file path=customXml/itemProps3.xml><?xml version="1.0" encoding="utf-8"?>
<ds:datastoreItem xmlns:ds="http://schemas.openxmlformats.org/officeDocument/2006/customXml" ds:itemID="{387A2A0E-FD0B-4F7C-B6EC-CBC253CD0F8A}"/>
</file>

<file path=docProps/app.xml><?xml version="1.0" encoding="utf-8"?>
<Properties xmlns="http://schemas.openxmlformats.org/officeDocument/2006/extended-properties" xmlns:vt="http://schemas.openxmlformats.org/officeDocument/2006/docPropsVTypes">
  <Template>965DC203</Template>
  <TotalTime>1</TotalTime>
  <Pages>5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10 sheet 1</vt:lpstr>
    </vt:vector>
  </TitlesOfParts>
  <Company>Wolverhampton LEA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10 sheet 1</dc:title>
  <dc:subject/>
  <dc:creator>Mrs Moroz</dc:creator>
  <cp:keywords/>
  <dc:description/>
  <cp:lastModifiedBy>LMoroz</cp:lastModifiedBy>
  <cp:revision>4</cp:revision>
  <cp:lastPrinted>2011-07-06T07:23:00Z</cp:lastPrinted>
  <dcterms:created xsi:type="dcterms:W3CDTF">2011-07-06T07:25:00Z</dcterms:created>
  <dcterms:modified xsi:type="dcterms:W3CDTF">2014-07-15T14:49:00Z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0x010100C4854A2490085747B986854830014668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r8>73500</vt:r8>
  </property>
  <property fmtid="{D5CDD505-2E9C-101B-9397-08002B2CF9AE}" pid="6" name="xd_Signature">
    <vt:bool>false</vt:bool>
  </property>
</Properties>
</file>